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47" w:rsidRPr="00E90D3F" w:rsidRDefault="000B0547" w:rsidP="00BC54BC">
      <w:pPr>
        <w:jc w:val="center"/>
        <w:rPr>
          <w:rFonts w:ascii="Calibri" w:hAnsi="Calibri" w:cs="Arial"/>
          <w:b/>
          <w:color w:val="CC3300"/>
          <w:sz w:val="20"/>
          <w:szCs w:val="20"/>
        </w:rPr>
      </w:pPr>
      <w:r w:rsidRPr="00E90D3F">
        <w:rPr>
          <w:rFonts w:ascii="Calibri" w:hAnsi="Calibri" w:cs="Tahoma"/>
          <w:b/>
          <w:shadow/>
          <w:color w:val="CC3300"/>
          <w:sz w:val="44"/>
          <w:szCs w:val="44"/>
        </w:rPr>
        <w:t xml:space="preserve"> </w:t>
      </w:r>
    </w:p>
    <w:p w:rsidR="000B0547" w:rsidRDefault="000B0547" w:rsidP="00E90D3F">
      <w:pPr>
        <w:jc w:val="center"/>
        <w:rPr>
          <w:rFonts w:ascii="Calibri" w:hAnsi="Calibri" w:cs="Arial"/>
          <w:b/>
          <w:sz w:val="32"/>
          <w:szCs w:val="32"/>
        </w:rPr>
      </w:pPr>
      <w:r w:rsidRPr="00E90D3F">
        <w:rPr>
          <w:rFonts w:ascii="Calibri" w:hAnsi="Calibri" w:cs="Arial"/>
          <w:b/>
          <w:sz w:val="32"/>
          <w:szCs w:val="32"/>
        </w:rPr>
        <w:t>FORMULARZ ZGŁOSZENIOWY</w:t>
      </w:r>
      <w:r>
        <w:rPr>
          <w:rFonts w:ascii="Calibri" w:hAnsi="Calibri" w:cs="Arial"/>
          <w:b/>
          <w:sz w:val="32"/>
          <w:szCs w:val="32"/>
        </w:rPr>
        <w:t xml:space="preserve"> </w:t>
      </w:r>
    </w:p>
    <w:p w:rsidR="000B0547" w:rsidRPr="00E90D3F" w:rsidRDefault="000B0547" w:rsidP="00E90D3F">
      <w:pPr>
        <w:jc w:val="center"/>
        <w:rPr>
          <w:rFonts w:ascii="Calibri" w:hAnsi="Calibri" w:cs="Arial"/>
          <w:b/>
          <w:sz w:val="20"/>
          <w:szCs w:val="20"/>
        </w:rPr>
      </w:pPr>
    </w:p>
    <w:p w:rsidR="000B0547" w:rsidRPr="005D7217" w:rsidRDefault="000B0547" w:rsidP="00405C1E">
      <w:pPr>
        <w:jc w:val="center"/>
        <w:rPr>
          <w:rFonts w:ascii="Calibri" w:hAnsi="Calibri" w:cs="Tahoma"/>
          <w:b/>
          <w:shadow/>
          <w:color w:val="CC3300"/>
          <w:sz w:val="32"/>
          <w:szCs w:val="32"/>
        </w:rPr>
      </w:pPr>
      <w:r w:rsidRPr="005D7217">
        <w:rPr>
          <w:rFonts w:ascii="Calibri" w:hAnsi="Calibri" w:cs="Arial"/>
          <w:b/>
          <w:sz w:val="32"/>
          <w:szCs w:val="32"/>
        </w:rPr>
        <w:t>„</w:t>
      </w:r>
      <w:r>
        <w:rPr>
          <w:rFonts w:ascii="Calibri" w:hAnsi="Calibri" w:cs="Arial"/>
          <w:b/>
          <w:sz w:val="32"/>
          <w:szCs w:val="32"/>
        </w:rPr>
        <w:t>Szkoła Liderów Młodzieżowych Klubów Fair Play</w:t>
      </w:r>
      <w:r w:rsidRPr="005D7217">
        <w:rPr>
          <w:rFonts w:ascii="Calibri" w:hAnsi="Calibri" w:cs="Arial"/>
          <w:b/>
          <w:sz w:val="32"/>
          <w:szCs w:val="32"/>
        </w:rPr>
        <w:t>”</w:t>
      </w:r>
      <w:r w:rsidRPr="005D7217">
        <w:rPr>
          <w:rFonts w:ascii="Calibri" w:hAnsi="Calibri" w:cs="Tahoma"/>
          <w:b/>
          <w:shadow/>
          <w:color w:val="CC3300"/>
          <w:sz w:val="32"/>
          <w:szCs w:val="32"/>
        </w:rPr>
        <w:t xml:space="preserve"> </w:t>
      </w:r>
    </w:p>
    <w:p w:rsidR="000B0547" w:rsidRPr="00405C1E" w:rsidRDefault="000B0547" w:rsidP="00405C1E">
      <w:pPr>
        <w:jc w:val="center"/>
        <w:rPr>
          <w:rFonts w:ascii="Calibri" w:hAnsi="Calibri" w:cs="Arial"/>
          <w:b/>
          <w:sz w:val="28"/>
          <w:szCs w:val="28"/>
        </w:rPr>
      </w:pPr>
      <w:r w:rsidRPr="00405C1E">
        <w:rPr>
          <w:rFonts w:ascii="Calibri" w:hAnsi="Calibri" w:cs="Arial"/>
          <w:b/>
          <w:sz w:val="28"/>
          <w:szCs w:val="28"/>
        </w:rPr>
        <w:t>realizowan</w:t>
      </w:r>
      <w:r>
        <w:rPr>
          <w:rFonts w:ascii="Calibri" w:hAnsi="Calibri" w:cs="Arial"/>
          <w:b/>
          <w:sz w:val="28"/>
          <w:szCs w:val="28"/>
        </w:rPr>
        <w:t>y w ramach P</w:t>
      </w:r>
      <w:r w:rsidRPr="00405C1E">
        <w:rPr>
          <w:rFonts w:ascii="Calibri" w:hAnsi="Calibri" w:cs="Arial"/>
          <w:b/>
          <w:sz w:val="28"/>
          <w:szCs w:val="28"/>
        </w:rPr>
        <w:t>rojektu</w:t>
      </w:r>
    </w:p>
    <w:p w:rsidR="000B0547" w:rsidRPr="006F3C38" w:rsidRDefault="000B0547" w:rsidP="00BC54BC">
      <w:pPr>
        <w:jc w:val="center"/>
        <w:rPr>
          <w:rFonts w:ascii="Calibri" w:hAnsi="Calibri" w:cs="Tahoma"/>
          <w:b/>
          <w:shadow/>
          <w:color w:val="CC3300"/>
          <w:sz w:val="44"/>
          <w:szCs w:val="44"/>
        </w:rPr>
      </w:pPr>
      <w:r w:rsidRPr="00E90D3F">
        <w:rPr>
          <w:rFonts w:ascii="Calibri" w:hAnsi="Calibri" w:cs="Tahoma"/>
          <w:b/>
          <w:shadow/>
          <w:color w:val="CC3300"/>
          <w:sz w:val="44"/>
          <w:szCs w:val="44"/>
        </w:rPr>
        <w:t>„PRZEMOCY MÓWIMY NIE!”</w:t>
      </w:r>
    </w:p>
    <w:p w:rsidR="000B0547" w:rsidRDefault="000B0547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5220"/>
        <w:gridCol w:w="1080"/>
        <w:gridCol w:w="1800"/>
      </w:tblGrid>
      <w:tr w:rsidR="000B0547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0B0547" w:rsidRPr="003F28DE" w:rsidRDefault="000B0547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 w:rsidRPr="003F28DE">
              <w:rPr>
                <w:rFonts w:ascii="Calibri" w:hAnsi="Calibri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5220" w:type="dxa"/>
            <w:vAlign w:val="center"/>
          </w:tcPr>
          <w:p w:rsidR="000B0547" w:rsidRPr="008E157F" w:rsidRDefault="000B0547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0B0547" w:rsidRPr="006F3C38" w:rsidRDefault="000B0547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 w:rsidRPr="006F3C38">
              <w:rPr>
                <w:rFonts w:ascii="Calibri" w:hAnsi="Calibri" w:cs="Tahoma"/>
                <w:i w:val="0"/>
                <w:sz w:val="20"/>
                <w:szCs w:val="20"/>
              </w:rPr>
              <w:t>WIEK</w:t>
            </w:r>
          </w:p>
        </w:tc>
        <w:tc>
          <w:tcPr>
            <w:tcW w:w="1800" w:type="dxa"/>
            <w:vAlign w:val="center"/>
          </w:tcPr>
          <w:p w:rsidR="000B0547" w:rsidRPr="008E157F" w:rsidRDefault="000B0547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  <w:tr w:rsidR="000B0547" w:rsidRPr="008E157F" w:rsidTr="006F3C38">
        <w:trPr>
          <w:cantSplit/>
          <w:trHeight w:val="503"/>
        </w:trPr>
        <w:tc>
          <w:tcPr>
            <w:tcW w:w="2340" w:type="dxa"/>
            <w:shd w:val="clear" w:color="auto" w:fill="FFCC99"/>
            <w:vAlign w:val="center"/>
          </w:tcPr>
          <w:p w:rsidR="000B0547" w:rsidRPr="003F28DE" w:rsidRDefault="000B0547" w:rsidP="00615A20">
            <w:pPr>
              <w:pStyle w:val="Heading6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E-MAIL</w:t>
            </w:r>
            <w:r w:rsidRPr="003F28DE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/</w:t>
            </w:r>
            <w:r w:rsidRPr="006F3C38">
              <w:rPr>
                <w:rFonts w:ascii="Calibri" w:hAnsi="Calibri"/>
                <w:b w:val="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NR TELEFONU</w:t>
            </w:r>
          </w:p>
        </w:tc>
        <w:tc>
          <w:tcPr>
            <w:tcW w:w="8100" w:type="dxa"/>
            <w:gridSpan w:val="3"/>
            <w:vAlign w:val="center"/>
          </w:tcPr>
          <w:p w:rsidR="000B0547" w:rsidRPr="008E157F" w:rsidRDefault="000B0547" w:rsidP="00615A20">
            <w:pPr>
              <w:pStyle w:val="Heading2"/>
              <w:ind w:right="-468"/>
              <w:rPr>
                <w:rFonts w:ascii="Calibri" w:hAnsi="Calibri" w:cs="Tahoma"/>
                <w:b w:val="0"/>
                <w:i w:val="0"/>
                <w:sz w:val="20"/>
                <w:szCs w:val="20"/>
              </w:rPr>
            </w:pPr>
          </w:p>
        </w:tc>
      </w:tr>
    </w:tbl>
    <w:p w:rsidR="000B0547" w:rsidRDefault="000B0547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100"/>
      </w:tblGrid>
      <w:tr w:rsidR="000B0547" w:rsidRPr="008E157F" w:rsidTr="0046508F">
        <w:trPr>
          <w:trHeight w:val="361"/>
        </w:trPr>
        <w:tc>
          <w:tcPr>
            <w:tcW w:w="2340" w:type="dxa"/>
            <w:shd w:val="clear" w:color="auto" w:fill="FFCC99"/>
          </w:tcPr>
          <w:p w:rsidR="000B0547" w:rsidRPr="0046508F" w:rsidRDefault="000B0547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6508F">
              <w:rPr>
                <w:rFonts w:ascii="Calibri" w:hAnsi="Calibri" w:cs="Tahoma"/>
                <w:b/>
                <w:sz w:val="20"/>
                <w:szCs w:val="20"/>
              </w:rPr>
              <w:t>STATUS</w:t>
            </w:r>
          </w:p>
          <w:p w:rsidR="000B0547" w:rsidRPr="0046508F" w:rsidRDefault="000B0547" w:rsidP="006F3C38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:rsidR="000B0547" w:rsidRPr="0046508F" w:rsidRDefault="000B0547" w:rsidP="0046508F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0B0547" w:rsidRPr="0046508F" w:rsidRDefault="000B0547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08F">
              <w:rPr>
                <w:rFonts w:ascii="Calibri" w:hAnsi="Calibri"/>
                <w:sz w:val="22"/>
                <w:szCs w:val="22"/>
              </w:rPr>
              <w:t>Zatrudniona/-y w: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  <w:p w:rsidR="000B0547" w:rsidRPr="0046508F" w:rsidRDefault="000B0547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Bezrobotna/-y</w:t>
            </w:r>
          </w:p>
          <w:p w:rsidR="000B0547" w:rsidRPr="0046508F" w:rsidRDefault="000B0547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Uczeń/-nnica szkoły: 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……………………………..</w:t>
            </w:r>
          </w:p>
          <w:p w:rsidR="000B0547" w:rsidRPr="0046508F" w:rsidRDefault="000B0547" w:rsidP="0046508F">
            <w:pPr>
              <w:spacing w:line="360" w:lineRule="auto"/>
              <w:jc w:val="both"/>
              <w:rPr>
                <w:rFonts w:ascii="Calibri" w:hAnsi="Calibri"/>
              </w:rPr>
            </w:pPr>
            <w:r w:rsidRPr="0046508F">
              <w:rPr>
                <w:rFonts w:ascii="Calibri" w:hAnsi="Calibri"/>
                <w:sz w:val="22"/>
                <w:szCs w:val="22"/>
              </w:rPr>
              <w:t xml:space="preserve"> Inny - wpisać jaki: 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  <w:p w:rsidR="000B0547" w:rsidRPr="0046508F" w:rsidRDefault="000B0547" w:rsidP="006F3C38">
            <w:pPr>
              <w:rPr>
                <w:rFonts w:ascii="Calibri" w:hAnsi="Calibri"/>
                <w:sz w:val="20"/>
                <w:szCs w:val="20"/>
              </w:rPr>
            </w:pPr>
            <w:r w:rsidRPr="0046508F">
              <w:rPr>
                <w:rFonts w:ascii="Calibri" w:hAnsi="Calibri"/>
                <w:sz w:val="16"/>
                <w:szCs w:val="16"/>
              </w:rPr>
              <w:t>* właściwe podkreślić</w:t>
            </w:r>
          </w:p>
          <w:p w:rsidR="000B0547" w:rsidRPr="0046508F" w:rsidRDefault="000B0547" w:rsidP="00615A2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B0547" w:rsidRDefault="000B0547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880"/>
        <w:gridCol w:w="1080"/>
        <w:gridCol w:w="540"/>
        <w:gridCol w:w="1055"/>
        <w:gridCol w:w="1384"/>
        <w:gridCol w:w="1385"/>
        <w:gridCol w:w="1216"/>
      </w:tblGrid>
      <w:tr w:rsidR="000B0547" w:rsidRPr="008E157F" w:rsidTr="00734946">
        <w:trPr>
          <w:cantSplit/>
          <w:trHeight w:val="165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0B0547" w:rsidRPr="008E157F" w:rsidRDefault="000B0547" w:rsidP="00615A20">
            <w:pPr>
              <w:pStyle w:val="Heading2"/>
              <w:ind w:right="-468"/>
              <w:rPr>
                <w:rFonts w:ascii="Calibri" w:hAnsi="Calibri" w:cs="Tahoma"/>
                <w:i w:val="0"/>
                <w:sz w:val="20"/>
                <w:szCs w:val="20"/>
              </w:rPr>
            </w:pPr>
            <w:r>
              <w:rPr>
                <w:rFonts w:ascii="Calibri" w:hAnsi="Calibri" w:cs="Tahoma"/>
                <w:i w:val="0"/>
                <w:sz w:val="20"/>
                <w:szCs w:val="20"/>
              </w:rPr>
              <w:t>ADRES</w:t>
            </w:r>
          </w:p>
        </w:tc>
      </w:tr>
      <w:tr w:rsidR="000B0547" w:rsidRPr="008E157F" w:rsidTr="00734946">
        <w:trPr>
          <w:trHeight w:val="425"/>
        </w:trPr>
        <w:tc>
          <w:tcPr>
            <w:tcW w:w="900" w:type="dxa"/>
            <w:shd w:val="clear" w:color="auto" w:fill="FFCC99"/>
            <w:vAlign w:val="center"/>
          </w:tcPr>
          <w:p w:rsidR="000B0547" w:rsidRPr="00734946" w:rsidRDefault="000B0547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Ulica</w:t>
            </w:r>
          </w:p>
        </w:tc>
        <w:tc>
          <w:tcPr>
            <w:tcW w:w="4500" w:type="dxa"/>
            <w:gridSpan w:val="3"/>
            <w:vAlign w:val="center"/>
          </w:tcPr>
          <w:p w:rsidR="000B0547" w:rsidRPr="008E157F" w:rsidRDefault="000B0547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CC99"/>
            <w:vAlign w:val="center"/>
          </w:tcPr>
          <w:p w:rsidR="000B0547" w:rsidRPr="00734946" w:rsidRDefault="000B0547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 domu</w:t>
            </w:r>
          </w:p>
        </w:tc>
        <w:tc>
          <w:tcPr>
            <w:tcW w:w="1384" w:type="dxa"/>
            <w:vAlign w:val="center"/>
          </w:tcPr>
          <w:p w:rsidR="000B0547" w:rsidRPr="008E157F" w:rsidRDefault="000B0547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FFCC99"/>
            <w:vAlign w:val="center"/>
          </w:tcPr>
          <w:p w:rsidR="000B0547" w:rsidRPr="00734946" w:rsidRDefault="000B0547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Nr</w:t>
            </w: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  <w:shd w:val="clear" w:color="auto" w:fill="FFCC99"/>
              </w:rPr>
              <w:t xml:space="preserve"> lokalu</w:t>
            </w:r>
          </w:p>
        </w:tc>
        <w:tc>
          <w:tcPr>
            <w:tcW w:w="1216" w:type="dxa"/>
            <w:vAlign w:val="center"/>
          </w:tcPr>
          <w:p w:rsidR="000B0547" w:rsidRPr="008E157F" w:rsidRDefault="000B0547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0B0547" w:rsidRPr="008E157F" w:rsidTr="00734946">
        <w:trPr>
          <w:trHeight w:val="749"/>
        </w:trPr>
        <w:tc>
          <w:tcPr>
            <w:tcW w:w="900" w:type="dxa"/>
            <w:shd w:val="clear" w:color="auto" w:fill="FFCC99"/>
            <w:vAlign w:val="center"/>
          </w:tcPr>
          <w:p w:rsidR="000B0547" w:rsidRPr="00734946" w:rsidRDefault="000B0547" w:rsidP="00615A20">
            <w:pPr>
              <w:pStyle w:val="Heading2"/>
              <w:ind w:right="-471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 xml:space="preserve">Kod </w:t>
            </w:r>
          </w:p>
          <w:p w:rsidR="000B0547" w:rsidRPr="008E157F" w:rsidRDefault="000B0547" w:rsidP="00615A20">
            <w:pPr>
              <w:pStyle w:val="Heading2"/>
              <w:ind w:right="-471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pocztowy</w:t>
            </w:r>
          </w:p>
        </w:tc>
        <w:tc>
          <w:tcPr>
            <w:tcW w:w="2880" w:type="dxa"/>
            <w:vAlign w:val="center"/>
          </w:tcPr>
          <w:p w:rsidR="000B0547" w:rsidRPr="008E157F" w:rsidRDefault="000B0547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:rsidR="000B0547" w:rsidRPr="00734946" w:rsidRDefault="000B0547" w:rsidP="00615A20">
            <w:pPr>
              <w:pStyle w:val="Heading2"/>
              <w:ind w:right="-468"/>
              <w:rPr>
                <w:rFonts w:ascii="Calibri" w:hAnsi="Calibri" w:cs="Tahoma"/>
                <w:bCs w:val="0"/>
                <w:i w:val="0"/>
                <w:sz w:val="20"/>
                <w:szCs w:val="20"/>
              </w:rPr>
            </w:pPr>
            <w:r w:rsidRPr="00734946">
              <w:rPr>
                <w:rFonts w:ascii="Calibri" w:hAnsi="Calibri" w:cs="Tahoma"/>
                <w:bCs w:val="0"/>
                <w:i w:val="0"/>
                <w:sz w:val="20"/>
                <w:szCs w:val="20"/>
              </w:rPr>
              <w:t>Miasto</w:t>
            </w:r>
          </w:p>
        </w:tc>
        <w:tc>
          <w:tcPr>
            <w:tcW w:w="5580" w:type="dxa"/>
            <w:gridSpan w:val="5"/>
            <w:vAlign w:val="center"/>
          </w:tcPr>
          <w:p w:rsidR="000B0547" w:rsidRPr="008E157F" w:rsidRDefault="000B0547" w:rsidP="00615A20">
            <w:pPr>
              <w:pStyle w:val="Heading2"/>
              <w:ind w:right="-468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</w:p>
        </w:tc>
      </w:tr>
      <w:tr w:rsidR="000B0547" w:rsidRPr="008E157F" w:rsidTr="00734946">
        <w:trPr>
          <w:trHeight w:val="749"/>
        </w:trPr>
        <w:tc>
          <w:tcPr>
            <w:tcW w:w="10440" w:type="dxa"/>
            <w:gridSpan w:val="8"/>
            <w:shd w:val="clear" w:color="auto" w:fill="FFCC99"/>
            <w:vAlign w:val="center"/>
          </w:tcPr>
          <w:p w:rsidR="000B0547" w:rsidRPr="008E157F" w:rsidRDefault="000B0547" w:rsidP="006F3C38">
            <w:pPr>
              <w:pStyle w:val="Heading2"/>
              <w:ind w:right="-468"/>
              <w:jc w:val="center"/>
              <w:rPr>
                <w:rFonts w:ascii="Calibri" w:hAnsi="Calibri" w:cs="Tahoma"/>
                <w:b w:val="0"/>
                <w:bCs w:val="0"/>
                <w:i w:val="0"/>
                <w:sz w:val="20"/>
                <w:szCs w:val="20"/>
              </w:rPr>
            </w:pPr>
            <w:r w:rsidRPr="00E90D3F">
              <w:rPr>
                <w:rFonts w:ascii="Calibri" w:hAnsi="Calibri"/>
                <w:i w:val="0"/>
                <w:sz w:val="20"/>
                <w:szCs w:val="20"/>
              </w:rPr>
              <w:t>Wypełnienie powyższego formularza jest jednoznaczne z wyrażeniem zgody na pr</w:t>
            </w:r>
            <w:r>
              <w:rPr>
                <w:rFonts w:ascii="Calibri" w:hAnsi="Calibri"/>
                <w:i w:val="0"/>
                <w:sz w:val="20"/>
                <w:szCs w:val="20"/>
              </w:rPr>
              <w:t>zetwarzanie danych osobowych do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potrzeb niezbędnych dla realizacji pro</w:t>
            </w:r>
            <w:r>
              <w:rPr>
                <w:rFonts w:ascii="Calibri" w:hAnsi="Calibri"/>
                <w:i w:val="0"/>
                <w:sz w:val="20"/>
                <w:szCs w:val="20"/>
              </w:rPr>
              <w:t xml:space="preserve">jektu </w:t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 xml:space="preserve">(zgodnie z Ustawą o Ochronie Danych Osobowych </w:t>
            </w:r>
            <w:r>
              <w:rPr>
                <w:rFonts w:ascii="Calibri" w:hAnsi="Calibri"/>
                <w:i w:val="0"/>
                <w:sz w:val="20"/>
                <w:szCs w:val="20"/>
              </w:rPr>
              <w:br/>
            </w:r>
            <w:r w:rsidRPr="00E90D3F">
              <w:rPr>
                <w:rFonts w:ascii="Calibri" w:hAnsi="Calibri"/>
                <w:i w:val="0"/>
                <w:sz w:val="20"/>
                <w:szCs w:val="20"/>
              </w:rPr>
              <w:t>z dnia 29.08.1997).</w:t>
            </w:r>
          </w:p>
        </w:tc>
      </w:tr>
    </w:tbl>
    <w:p w:rsidR="000B0547" w:rsidRPr="00405C1E" w:rsidRDefault="000B0547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</w:p>
    <w:p w:rsidR="000B0547" w:rsidRPr="00405C1E" w:rsidRDefault="000B0547" w:rsidP="00BC54BC">
      <w:pPr>
        <w:jc w:val="center"/>
        <w:rPr>
          <w:rFonts w:ascii="Calibri" w:hAnsi="Calibri" w:cs="MyriadPro-Regular"/>
          <w:b/>
          <w:bCs/>
        </w:rPr>
      </w:pPr>
      <w:r w:rsidRPr="00405C1E">
        <w:rPr>
          <w:rFonts w:ascii="Calibri" w:hAnsi="Calibri" w:cs="MyriadPro-Regular"/>
          <w:b/>
          <w:bCs/>
        </w:rPr>
        <w:t>Powiatowe Centrum Pomocy Rodzinie w Suwałkach</w:t>
      </w:r>
    </w:p>
    <w:p w:rsidR="000B0547" w:rsidRPr="00405C1E" w:rsidRDefault="000B0547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ul. Świerkowa 60; 16-400 Suwałki</w:t>
      </w:r>
    </w:p>
    <w:p w:rsidR="000B0547" w:rsidRPr="00405C1E" w:rsidRDefault="000B0547" w:rsidP="00BC54BC">
      <w:pPr>
        <w:jc w:val="center"/>
        <w:rPr>
          <w:rFonts w:ascii="Calibri" w:hAnsi="Calibri" w:cs="MyriadPro-Regular"/>
          <w:b/>
          <w:bCs/>
          <w:sz w:val="20"/>
          <w:szCs w:val="20"/>
        </w:rPr>
      </w:pPr>
      <w:r w:rsidRPr="00405C1E">
        <w:rPr>
          <w:rFonts w:ascii="Calibri" w:hAnsi="Calibri" w:cs="MyriadPro-Regular"/>
          <w:b/>
          <w:bCs/>
          <w:sz w:val="20"/>
          <w:szCs w:val="20"/>
        </w:rPr>
        <w:t>tel.:. 87</w:t>
      </w:r>
      <w:r>
        <w:rPr>
          <w:rFonts w:ascii="Calibri" w:hAnsi="Calibri" w:cs="MyriadPro-Regular"/>
          <w:b/>
          <w:bCs/>
          <w:sz w:val="20"/>
          <w:szCs w:val="20"/>
        </w:rPr>
        <w:t> </w:t>
      </w:r>
      <w:r w:rsidRPr="00405C1E">
        <w:rPr>
          <w:rFonts w:ascii="Calibri" w:hAnsi="Calibri" w:cs="MyriadPro-Regular"/>
          <w:b/>
          <w:bCs/>
          <w:sz w:val="20"/>
          <w:szCs w:val="20"/>
        </w:rPr>
        <w:t>565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92</w:t>
      </w:r>
      <w:r>
        <w:rPr>
          <w:rFonts w:ascii="Calibri" w:hAnsi="Calibri" w:cs="MyriadPro-Regular"/>
          <w:b/>
          <w:bCs/>
          <w:sz w:val="20"/>
          <w:szCs w:val="20"/>
        </w:rPr>
        <w:t xml:space="preserve"> </w:t>
      </w:r>
      <w:r w:rsidRPr="00405C1E">
        <w:rPr>
          <w:rFonts w:ascii="Calibri" w:hAnsi="Calibri" w:cs="MyriadPro-Regular"/>
          <w:b/>
          <w:bCs/>
          <w:sz w:val="20"/>
          <w:szCs w:val="20"/>
        </w:rPr>
        <w:t>82</w:t>
      </w:r>
    </w:p>
    <w:p w:rsidR="000B0547" w:rsidRPr="00405C1E" w:rsidRDefault="000B0547" w:rsidP="00BC54B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e-mail: interwencja@powiat.suwalski.pl</w:t>
      </w:r>
    </w:p>
    <w:p w:rsidR="000B0547" w:rsidRPr="0087612F" w:rsidRDefault="000B0547" w:rsidP="00614A0C">
      <w:pPr>
        <w:jc w:val="center"/>
        <w:rPr>
          <w:rFonts w:ascii="Calibri" w:hAnsi="Calibri" w:cs="MyriadPro-Cond"/>
          <w:b/>
          <w:bCs/>
          <w:sz w:val="20"/>
          <w:szCs w:val="20"/>
          <w:lang w:val="it-IT"/>
        </w:rPr>
      </w:pPr>
      <w:r w:rsidRPr="00405C1E">
        <w:rPr>
          <w:rFonts w:ascii="Calibri" w:hAnsi="Calibri" w:cs="MyriadPro-Cond"/>
          <w:b/>
          <w:bCs/>
          <w:sz w:val="20"/>
          <w:szCs w:val="20"/>
          <w:lang w:val="it-IT"/>
        </w:rPr>
        <w:t>www.pcpr.suwalski.pl</w:t>
      </w:r>
    </w:p>
    <w:sectPr w:rsidR="000B0547" w:rsidRPr="0087612F" w:rsidSect="005D7217">
      <w:headerReference w:type="default" r:id="rId7"/>
      <w:footerReference w:type="default" r:id="rId8"/>
      <w:pgSz w:w="11906" w:h="16838"/>
      <w:pgMar w:top="1438" w:right="1106" w:bottom="360" w:left="1080" w:header="426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47" w:rsidRDefault="000B0547" w:rsidP="00614A0C">
      <w:r>
        <w:separator/>
      </w:r>
    </w:p>
  </w:endnote>
  <w:endnote w:type="continuationSeparator" w:id="0">
    <w:p w:rsidR="000B0547" w:rsidRDefault="000B0547" w:rsidP="0061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547" w:rsidRPr="00240568" w:rsidRDefault="000B0547" w:rsidP="00614A0C">
    <w:pPr>
      <w:pStyle w:val="Footer"/>
      <w:jc w:val="center"/>
      <w:rPr>
        <w:rFonts w:ascii="Calibri" w:hAnsi="Calibri"/>
        <w:b/>
        <w:color w:val="008000"/>
        <w:sz w:val="16"/>
        <w:szCs w:val="16"/>
      </w:rPr>
    </w:pPr>
    <w:r w:rsidRPr="00240568">
      <w:rPr>
        <w:rFonts w:ascii="Calibri" w:hAnsi="Calibri"/>
        <w:b/>
        <w:color w:val="008000"/>
        <w:sz w:val="16"/>
        <w:szCs w:val="16"/>
      </w:rPr>
      <w:t xml:space="preserve">Projekt  współfinansowany przez Ministerstwo Pracy </w:t>
    </w:r>
    <w:r>
      <w:rPr>
        <w:rFonts w:ascii="Calibri" w:hAnsi="Calibri"/>
        <w:b/>
        <w:color w:val="008000"/>
        <w:sz w:val="16"/>
        <w:szCs w:val="16"/>
      </w:rPr>
      <w:t xml:space="preserve">i Polityki Społecznej w ramach Programu Osłonowego   </w:t>
    </w:r>
    <w:r w:rsidRPr="00240568">
      <w:rPr>
        <w:rFonts w:ascii="Calibri" w:hAnsi="Calibri"/>
        <w:b/>
        <w:color w:val="008000"/>
        <w:sz w:val="16"/>
        <w:szCs w:val="16"/>
      </w:rPr>
      <w:t>„Wspieranie jednostek samorządu terytorialnego w tworzeniu systemu przeciwdziałania przemocy w rodzinie</w:t>
    </w:r>
    <w:r>
      <w:rPr>
        <w:rFonts w:ascii="Calibri" w:hAnsi="Calibri"/>
        <w:b/>
        <w:color w:val="008000"/>
        <w:sz w:val="16"/>
        <w:szCs w:val="16"/>
      </w:rPr>
      <w:t>”</w:t>
    </w:r>
    <w:r w:rsidRPr="00240568">
      <w:rPr>
        <w:rFonts w:ascii="Calibri" w:hAnsi="Calibri"/>
        <w:b/>
        <w:color w:val="008000"/>
        <w:sz w:val="16"/>
        <w:szCs w:val="16"/>
      </w:rPr>
      <w:t>.</w:t>
    </w:r>
  </w:p>
  <w:p w:rsidR="000B0547" w:rsidRPr="0087612F" w:rsidRDefault="000B0547" w:rsidP="00614A0C">
    <w:pPr>
      <w:pStyle w:val="Footer"/>
      <w:jc w:val="center"/>
      <w:rPr>
        <w:color w:val="003300"/>
      </w:rPr>
    </w:pPr>
    <w:r w:rsidRPr="00905AE9">
      <w:rPr>
        <w:color w:val="0033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83.75pt;height:44.25pt">
          <v:imagedata r:id="rId1" o:title=""/>
        </v:shape>
      </w:pict>
    </w:r>
  </w:p>
  <w:p w:rsidR="000B0547" w:rsidRDefault="000B0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47" w:rsidRDefault="000B0547" w:rsidP="00614A0C">
      <w:r>
        <w:separator/>
      </w:r>
    </w:p>
  </w:footnote>
  <w:footnote w:type="continuationSeparator" w:id="0">
    <w:p w:rsidR="000B0547" w:rsidRDefault="000B0547" w:rsidP="0061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547" w:rsidRDefault="000B0547" w:rsidP="0087612F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6" type="#_x0000_t75" style="width:423.75pt;height:6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594"/>
    <w:multiLevelType w:val="hybridMultilevel"/>
    <w:tmpl w:val="02806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17933"/>
    <w:multiLevelType w:val="multilevel"/>
    <w:tmpl w:val="DFA2F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4587172"/>
    <w:multiLevelType w:val="hybridMultilevel"/>
    <w:tmpl w:val="DFA2F4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AAE184D"/>
    <w:multiLevelType w:val="hybridMultilevel"/>
    <w:tmpl w:val="CBF62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0C"/>
    <w:rsid w:val="000B0547"/>
    <w:rsid w:val="00124028"/>
    <w:rsid w:val="00131F93"/>
    <w:rsid w:val="00194296"/>
    <w:rsid w:val="001A79DA"/>
    <w:rsid w:val="00240568"/>
    <w:rsid w:val="00254A57"/>
    <w:rsid w:val="0025711F"/>
    <w:rsid w:val="00294C8C"/>
    <w:rsid w:val="002B30EE"/>
    <w:rsid w:val="002B59CF"/>
    <w:rsid w:val="002D1533"/>
    <w:rsid w:val="002D3FE0"/>
    <w:rsid w:val="002E5C00"/>
    <w:rsid w:val="00320F7A"/>
    <w:rsid w:val="00321980"/>
    <w:rsid w:val="00344325"/>
    <w:rsid w:val="00372506"/>
    <w:rsid w:val="003C23EA"/>
    <w:rsid w:val="003D1AE0"/>
    <w:rsid w:val="003F28DE"/>
    <w:rsid w:val="00405C1E"/>
    <w:rsid w:val="00447C72"/>
    <w:rsid w:val="004613C9"/>
    <w:rsid w:val="0046508F"/>
    <w:rsid w:val="00570B13"/>
    <w:rsid w:val="005D7217"/>
    <w:rsid w:val="00614A0C"/>
    <w:rsid w:val="00615A20"/>
    <w:rsid w:val="00661AA3"/>
    <w:rsid w:val="0068366A"/>
    <w:rsid w:val="00694530"/>
    <w:rsid w:val="006F3C38"/>
    <w:rsid w:val="0070496D"/>
    <w:rsid w:val="00734946"/>
    <w:rsid w:val="00792393"/>
    <w:rsid w:val="00813BE4"/>
    <w:rsid w:val="008279FF"/>
    <w:rsid w:val="0087050B"/>
    <w:rsid w:val="0087612F"/>
    <w:rsid w:val="0089757F"/>
    <w:rsid w:val="008A1660"/>
    <w:rsid w:val="008D5D22"/>
    <w:rsid w:val="008D78DD"/>
    <w:rsid w:val="008E157F"/>
    <w:rsid w:val="008E3EFF"/>
    <w:rsid w:val="00905AE9"/>
    <w:rsid w:val="009352A7"/>
    <w:rsid w:val="00993281"/>
    <w:rsid w:val="009F48F5"/>
    <w:rsid w:val="00A05238"/>
    <w:rsid w:val="00A13186"/>
    <w:rsid w:val="00A238EE"/>
    <w:rsid w:val="00A4364D"/>
    <w:rsid w:val="00A4551D"/>
    <w:rsid w:val="00A47FCD"/>
    <w:rsid w:val="00A70783"/>
    <w:rsid w:val="00B1370F"/>
    <w:rsid w:val="00B16EB6"/>
    <w:rsid w:val="00B67DBF"/>
    <w:rsid w:val="00B70C32"/>
    <w:rsid w:val="00BC54BC"/>
    <w:rsid w:val="00BD0617"/>
    <w:rsid w:val="00C4321C"/>
    <w:rsid w:val="00C7152C"/>
    <w:rsid w:val="00C740C8"/>
    <w:rsid w:val="00CB6D4D"/>
    <w:rsid w:val="00CF1A16"/>
    <w:rsid w:val="00D17EF6"/>
    <w:rsid w:val="00D55EEA"/>
    <w:rsid w:val="00D7186C"/>
    <w:rsid w:val="00DA6107"/>
    <w:rsid w:val="00DC771A"/>
    <w:rsid w:val="00DD5DAE"/>
    <w:rsid w:val="00E2341E"/>
    <w:rsid w:val="00E378A3"/>
    <w:rsid w:val="00E647C6"/>
    <w:rsid w:val="00E90D3F"/>
    <w:rsid w:val="00EA079F"/>
    <w:rsid w:val="00EC3592"/>
    <w:rsid w:val="00ED7919"/>
    <w:rsid w:val="00ED7C8D"/>
    <w:rsid w:val="00F67E97"/>
    <w:rsid w:val="00F92D82"/>
    <w:rsid w:val="00FC0AAB"/>
    <w:rsid w:val="00F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0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3C3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F3C38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5A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05AE9"/>
    <w:rPr>
      <w:rFonts w:ascii="Calibri" w:hAnsi="Calibri" w:cs="Times New Roman"/>
      <w:b/>
      <w:bCs/>
    </w:rPr>
  </w:style>
  <w:style w:type="table" w:styleId="TableGrid">
    <w:name w:val="Table Grid"/>
    <w:basedOn w:val="TableNormal"/>
    <w:uiPriority w:val="99"/>
    <w:rsid w:val="00614A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614A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A0C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1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A0C"/>
    <w:rPr>
      <w:rFonts w:ascii="Tahoma" w:hAnsi="Tahoma" w:cs="Tahoma"/>
      <w:sz w:val="16"/>
      <w:szCs w:val="16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14A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122</Words>
  <Characters>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OTWIERAJACE </dc:title>
  <dc:subject/>
  <dc:creator>Patrycjusz Kalinowsk</dc:creator>
  <cp:keywords/>
  <dc:description/>
  <cp:lastModifiedBy>PCPR</cp:lastModifiedBy>
  <cp:revision>7</cp:revision>
  <cp:lastPrinted>2011-10-11T12:12:00Z</cp:lastPrinted>
  <dcterms:created xsi:type="dcterms:W3CDTF">2011-09-28T11:10:00Z</dcterms:created>
  <dcterms:modified xsi:type="dcterms:W3CDTF">2011-10-12T07:51:00Z</dcterms:modified>
</cp:coreProperties>
</file>