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3E" w:rsidRPr="00E90D3F" w:rsidRDefault="0012143E" w:rsidP="00BC54BC">
      <w:pPr>
        <w:jc w:val="center"/>
        <w:rPr>
          <w:rFonts w:ascii="Calibri" w:hAnsi="Calibri" w:cs="Arial"/>
          <w:b/>
          <w:color w:val="CC3300"/>
          <w:sz w:val="20"/>
          <w:szCs w:val="20"/>
        </w:rPr>
      </w:pPr>
      <w:r w:rsidRPr="00E90D3F">
        <w:rPr>
          <w:rFonts w:ascii="Calibri" w:hAnsi="Calibri" w:cs="Tahoma"/>
          <w:b/>
          <w:shadow/>
          <w:color w:val="CC3300"/>
          <w:sz w:val="44"/>
          <w:szCs w:val="44"/>
        </w:rPr>
        <w:t xml:space="preserve"> </w:t>
      </w:r>
    </w:p>
    <w:p w:rsidR="0012143E" w:rsidRDefault="0012143E" w:rsidP="00E90D3F">
      <w:pPr>
        <w:jc w:val="center"/>
        <w:rPr>
          <w:rFonts w:ascii="Calibri" w:hAnsi="Calibri" w:cs="Arial"/>
          <w:b/>
          <w:sz w:val="32"/>
          <w:szCs w:val="32"/>
        </w:rPr>
      </w:pPr>
      <w:r w:rsidRPr="00E90D3F">
        <w:rPr>
          <w:rFonts w:ascii="Calibri" w:hAnsi="Calibri" w:cs="Arial"/>
          <w:b/>
          <w:sz w:val="32"/>
          <w:szCs w:val="32"/>
        </w:rPr>
        <w:t>FORMULARZ ZGŁOSZENIOWY</w:t>
      </w:r>
      <w:r>
        <w:rPr>
          <w:rFonts w:ascii="Calibri" w:hAnsi="Calibri" w:cs="Arial"/>
          <w:b/>
          <w:sz w:val="32"/>
          <w:szCs w:val="32"/>
        </w:rPr>
        <w:t xml:space="preserve"> </w:t>
      </w:r>
    </w:p>
    <w:p w:rsidR="0012143E" w:rsidRPr="00E90D3F" w:rsidRDefault="0012143E" w:rsidP="00E90D3F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NA WARSZTAT</w:t>
      </w:r>
      <w:r w:rsidRPr="00E90D3F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 DLA PROFESJONALISTÓW</w:t>
      </w:r>
    </w:p>
    <w:p w:rsidR="0012143E" w:rsidRPr="00E90D3F" w:rsidRDefault="0012143E" w:rsidP="00E90D3F">
      <w:pPr>
        <w:jc w:val="center"/>
        <w:rPr>
          <w:rFonts w:ascii="Calibri" w:hAnsi="Calibri" w:cs="Arial"/>
          <w:b/>
          <w:sz w:val="20"/>
          <w:szCs w:val="20"/>
        </w:rPr>
      </w:pPr>
    </w:p>
    <w:p w:rsidR="0012143E" w:rsidRPr="005D7217" w:rsidRDefault="0012143E" w:rsidP="00405C1E">
      <w:pPr>
        <w:jc w:val="center"/>
        <w:rPr>
          <w:rFonts w:ascii="Calibri" w:hAnsi="Calibri" w:cs="Tahoma"/>
          <w:b/>
          <w:shadow/>
          <w:color w:val="CC3300"/>
          <w:sz w:val="32"/>
          <w:szCs w:val="32"/>
        </w:rPr>
      </w:pPr>
      <w:r w:rsidRPr="005D7217">
        <w:rPr>
          <w:rFonts w:ascii="Calibri" w:hAnsi="Calibri" w:cs="Arial"/>
          <w:b/>
          <w:sz w:val="32"/>
          <w:szCs w:val="32"/>
        </w:rPr>
        <w:t>„BEZ KLAPSA – JAK Z SZACUNKIEM</w:t>
      </w:r>
      <w:r>
        <w:rPr>
          <w:rFonts w:ascii="Calibri" w:hAnsi="Calibri" w:cs="Arial"/>
          <w:b/>
          <w:sz w:val="32"/>
          <w:szCs w:val="32"/>
        </w:rPr>
        <w:t xml:space="preserve"> I</w:t>
      </w:r>
      <w:r w:rsidRPr="005D7217">
        <w:rPr>
          <w:rFonts w:ascii="Calibri" w:hAnsi="Calibri" w:cs="Arial"/>
          <w:b/>
          <w:sz w:val="32"/>
          <w:szCs w:val="32"/>
        </w:rPr>
        <w:t xml:space="preserve"> MIŁOŚCIĄ </w:t>
      </w:r>
      <w:r>
        <w:rPr>
          <w:rFonts w:ascii="Calibri" w:hAnsi="Calibri" w:cs="Arial"/>
          <w:b/>
          <w:sz w:val="32"/>
          <w:szCs w:val="32"/>
        </w:rPr>
        <w:br/>
      </w:r>
      <w:r w:rsidRPr="005D7217">
        <w:rPr>
          <w:rFonts w:ascii="Calibri" w:hAnsi="Calibri" w:cs="Arial"/>
          <w:b/>
          <w:sz w:val="32"/>
          <w:szCs w:val="32"/>
        </w:rPr>
        <w:t>WYZNACZAĆ</w:t>
      </w:r>
      <w:r>
        <w:rPr>
          <w:rFonts w:ascii="Calibri" w:hAnsi="Calibri" w:cs="Arial"/>
          <w:b/>
          <w:sz w:val="32"/>
          <w:szCs w:val="32"/>
        </w:rPr>
        <w:t xml:space="preserve"> DZIECKU </w:t>
      </w:r>
      <w:r w:rsidRPr="005D7217">
        <w:rPr>
          <w:rFonts w:ascii="Calibri" w:hAnsi="Calibri" w:cs="Arial"/>
          <w:b/>
          <w:sz w:val="32"/>
          <w:szCs w:val="32"/>
        </w:rPr>
        <w:t>GRANICE”</w:t>
      </w:r>
      <w:r w:rsidRPr="005D7217">
        <w:rPr>
          <w:rFonts w:ascii="Calibri" w:hAnsi="Calibri" w:cs="Tahoma"/>
          <w:b/>
          <w:shadow/>
          <w:color w:val="CC3300"/>
          <w:sz w:val="32"/>
          <w:szCs w:val="32"/>
        </w:rPr>
        <w:t xml:space="preserve"> </w:t>
      </w:r>
    </w:p>
    <w:p w:rsidR="0012143E" w:rsidRPr="00405C1E" w:rsidRDefault="0012143E" w:rsidP="00405C1E">
      <w:pPr>
        <w:jc w:val="center"/>
        <w:rPr>
          <w:rFonts w:ascii="Calibri" w:hAnsi="Calibri" w:cs="Arial"/>
          <w:b/>
          <w:sz w:val="28"/>
          <w:szCs w:val="28"/>
        </w:rPr>
      </w:pPr>
      <w:r w:rsidRPr="00405C1E">
        <w:rPr>
          <w:rFonts w:ascii="Calibri" w:hAnsi="Calibri" w:cs="Arial"/>
          <w:b/>
          <w:sz w:val="28"/>
          <w:szCs w:val="28"/>
        </w:rPr>
        <w:t>realizowan</w:t>
      </w:r>
      <w:r>
        <w:rPr>
          <w:rFonts w:ascii="Calibri" w:hAnsi="Calibri" w:cs="Arial"/>
          <w:b/>
          <w:sz w:val="28"/>
          <w:szCs w:val="28"/>
        </w:rPr>
        <w:t>y w ramach P</w:t>
      </w:r>
      <w:r w:rsidRPr="00405C1E">
        <w:rPr>
          <w:rFonts w:ascii="Calibri" w:hAnsi="Calibri" w:cs="Arial"/>
          <w:b/>
          <w:sz w:val="28"/>
          <w:szCs w:val="28"/>
        </w:rPr>
        <w:t>rojektu</w:t>
      </w:r>
    </w:p>
    <w:p w:rsidR="0012143E" w:rsidRPr="006F3C38" w:rsidRDefault="0012143E" w:rsidP="00BC54BC">
      <w:pPr>
        <w:jc w:val="center"/>
        <w:rPr>
          <w:rFonts w:ascii="Calibri" w:hAnsi="Calibri" w:cs="Tahoma"/>
          <w:b/>
          <w:shadow/>
          <w:color w:val="CC3300"/>
          <w:sz w:val="44"/>
          <w:szCs w:val="44"/>
        </w:rPr>
      </w:pPr>
      <w:r w:rsidRPr="00E90D3F">
        <w:rPr>
          <w:rFonts w:ascii="Calibri" w:hAnsi="Calibri" w:cs="Tahoma"/>
          <w:b/>
          <w:shadow/>
          <w:color w:val="CC3300"/>
          <w:sz w:val="44"/>
          <w:szCs w:val="44"/>
        </w:rPr>
        <w:t>„PRZEMOCY MÓWIMY NIE!”</w:t>
      </w:r>
    </w:p>
    <w:p w:rsidR="0012143E" w:rsidRDefault="0012143E" w:rsidP="00BC54BC">
      <w:pPr>
        <w:jc w:val="center"/>
        <w:rPr>
          <w:rFonts w:ascii="Calibri" w:hAnsi="Calibri" w:cs="MyriadPro-Regular"/>
          <w:b/>
          <w:bCs/>
          <w:sz w:val="20"/>
          <w:szCs w:val="20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5220"/>
        <w:gridCol w:w="1080"/>
        <w:gridCol w:w="1800"/>
      </w:tblGrid>
      <w:tr w:rsidR="0012143E" w:rsidRPr="008E157F" w:rsidTr="006F3C38">
        <w:trPr>
          <w:cantSplit/>
          <w:trHeight w:val="503"/>
        </w:trPr>
        <w:tc>
          <w:tcPr>
            <w:tcW w:w="2340" w:type="dxa"/>
            <w:shd w:val="clear" w:color="auto" w:fill="FFCC99"/>
            <w:vAlign w:val="center"/>
          </w:tcPr>
          <w:p w:rsidR="0012143E" w:rsidRPr="003F28DE" w:rsidRDefault="0012143E" w:rsidP="00615A20">
            <w:pPr>
              <w:pStyle w:val="Heading6"/>
              <w:rPr>
                <w:rFonts w:ascii="Calibri" w:hAnsi="Calibri" w:cs="Tahoma"/>
                <w:sz w:val="20"/>
                <w:szCs w:val="20"/>
              </w:rPr>
            </w:pPr>
            <w:r w:rsidRPr="003F28DE">
              <w:rPr>
                <w:rFonts w:ascii="Calibri" w:hAnsi="Calibri" w:cs="Tahoma"/>
                <w:sz w:val="20"/>
                <w:szCs w:val="20"/>
              </w:rPr>
              <w:t xml:space="preserve">IMIĘ I NAZWISKO </w:t>
            </w:r>
          </w:p>
        </w:tc>
        <w:tc>
          <w:tcPr>
            <w:tcW w:w="5220" w:type="dxa"/>
            <w:vAlign w:val="center"/>
          </w:tcPr>
          <w:p w:rsidR="0012143E" w:rsidRPr="008E157F" w:rsidRDefault="0012143E" w:rsidP="00615A20">
            <w:pPr>
              <w:pStyle w:val="Heading2"/>
              <w:ind w:right="-468"/>
              <w:rPr>
                <w:rFonts w:ascii="Calibri" w:hAnsi="Calibri" w:cs="Tahoma"/>
                <w:b w:val="0"/>
                <w:i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CC99"/>
            <w:vAlign w:val="center"/>
          </w:tcPr>
          <w:p w:rsidR="0012143E" w:rsidRPr="006F3C38" w:rsidRDefault="0012143E" w:rsidP="00615A20">
            <w:pPr>
              <w:pStyle w:val="Heading2"/>
              <w:ind w:right="-468"/>
              <w:rPr>
                <w:rFonts w:ascii="Calibri" w:hAnsi="Calibri" w:cs="Tahoma"/>
                <w:i w:val="0"/>
                <w:sz w:val="20"/>
                <w:szCs w:val="20"/>
              </w:rPr>
            </w:pPr>
            <w:r w:rsidRPr="006F3C38">
              <w:rPr>
                <w:rFonts w:ascii="Calibri" w:hAnsi="Calibri" w:cs="Tahoma"/>
                <w:i w:val="0"/>
                <w:sz w:val="20"/>
                <w:szCs w:val="20"/>
              </w:rPr>
              <w:t>WIEK</w:t>
            </w:r>
          </w:p>
        </w:tc>
        <w:tc>
          <w:tcPr>
            <w:tcW w:w="1800" w:type="dxa"/>
            <w:vAlign w:val="center"/>
          </w:tcPr>
          <w:p w:rsidR="0012143E" w:rsidRPr="008E157F" w:rsidRDefault="0012143E" w:rsidP="00615A20">
            <w:pPr>
              <w:pStyle w:val="Heading2"/>
              <w:ind w:right="-468"/>
              <w:rPr>
                <w:rFonts w:ascii="Calibri" w:hAnsi="Calibri" w:cs="Tahoma"/>
                <w:b w:val="0"/>
                <w:i w:val="0"/>
                <w:sz w:val="20"/>
                <w:szCs w:val="20"/>
              </w:rPr>
            </w:pPr>
          </w:p>
        </w:tc>
      </w:tr>
      <w:tr w:rsidR="0012143E" w:rsidRPr="008E157F" w:rsidTr="006F3C38">
        <w:trPr>
          <w:cantSplit/>
          <w:trHeight w:val="503"/>
        </w:trPr>
        <w:tc>
          <w:tcPr>
            <w:tcW w:w="2340" w:type="dxa"/>
            <w:shd w:val="clear" w:color="auto" w:fill="FFCC99"/>
            <w:vAlign w:val="center"/>
          </w:tcPr>
          <w:p w:rsidR="0012143E" w:rsidRPr="003F28DE" w:rsidRDefault="0012143E" w:rsidP="00615A20">
            <w:pPr>
              <w:pStyle w:val="Heading6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E-MAIL</w:t>
            </w:r>
            <w:r w:rsidRPr="003F28DE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sz w:val="20"/>
                <w:szCs w:val="20"/>
              </w:rPr>
              <w:t>/</w:t>
            </w:r>
            <w:r w:rsidRPr="006F3C38">
              <w:rPr>
                <w:rFonts w:ascii="Calibri" w:hAnsi="Calibri"/>
                <w:b w:val="0"/>
              </w:rPr>
              <w:t xml:space="preserve"> </w:t>
            </w:r>
            <w:r>
              <w:rPr>
                <w:rFonts w:ascii="Calibri" w:hAnsi="Calibri" w:cs="Tahoma"/>
                <w:sz w:val="20"/>
                <w:szCs w:val="20"/>
              </w:rPr>
              <w:t>NR TELEFONU</w:t>
            </w:r>
          </w:p>
        </w:tc>
        <w:tc>
          <w:tcPr>
            <w:tcW w:w="8100" w:type="dxa"/>
            <w:gridSpan w:val="3"/>
            <w:vAlign w:val="center"/>
          </w:tcPr>
          <w:p w:rsidR="0012143E" w:rsidRPr="008E157F" w:rsidRDefault="0012143E" w:rsidP="00615A20">
            <w:pPr>
              <w:pStyle w:val="Heading2"/>
              <w:ind w:right="-468"/>
              <w:rPr>
                <w:rFonts w:ascii="Calibri" w:hAnsi="Calibri" w:cs="Tahoma"/>
                <w:b w:val="0"/>
                <w:i w:val="0"/>
                <w:sz w:val="20"/>
                <w:szCs w:val="20"/>
              </w:rPr>
            </w:pPr>
          </w:p>
        </w:tc>
      </w:tr>
    </w:tbl>
    <w:p w:rsidR="0012143E" w:rsidRDefault="0012143E" w:rsidP="00BC54BC">
      <w:pPr>
        <w:jc w:val="center"/>
        <w:rPr>
          <w:rFonts w:ascii="Calibri" w:hAnsi="Calibri" w:cs="MyriadPro-Regular"/>
          <w:b/>
          <w:bCs/>
          <w:sz w:val="20"/>
          <w:szCs w:val="20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8100"/>
      </w:tblGrid>
      <w:tr w:rsidR="0012143E" w:rsidRPr="008E157F" w:rsidTr="0046508F">
        <w:trPr>
          <w:trHeight w:val="361"/>
        </w:trPr>
        <w:tc>
          <w:tcPr>
            <w:tcW w:w="2340" w:type="dxa"/>
            <w:shd w:val="clear" w:color="auto" w:fill="FFCC99"/>
          </w:tcPr>
          <w:p w:rsidR="0012143E" w:rsidRPr="0046508F" w:rsidRDefault="0012143E" w:rsidP="006F3C38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6508F">
              <w:rPr>
                <w:rFonts w:ascii="Calibri" w:hAnsi="Calibri" w:cs="Tahoma"/>
                <w:b/>
                <w:sz w:val="20"/>
                <w:szCs w:val="20"/>
              </w:rPr>
              <w:t>STATUS</w:t>
            </w:r>
          </w:p>
          <w:p w:rsidR="0012143E" w:rsidRPr="0046508F" w:rsidRDefault="0012143E" w:rsidP="006F3C38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:rsidR="0012143E" w:rsidRPr="0046508F" w:rsidRDefault="0012143E" w:rsidP="0046508F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12143E" w:rsidRPr="0046508F" w:rsidRDefault="0012143E" w:rsidP="0046508F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6508F">
              <w:rPr>
                <w:rFonts w:ascii="Calibri" w:hAnsi="Calibri"/>
                <w:sz w:val="22"/>
                <w:szCs w:val="22"/>
              </w:rPr>
              <w:t>Zatrudniona/-y w: 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</w:t>
            </w:r>
          </w:p>
          <w:p w:rsidR="0012143E" w:rsidRPr="0046508F" w:rsidRDefault="0012143E" w:rsidP="0046508F">
            <w:pPr>
              <w:spacing w:line="360" w:lineRule="auto"/>
              <w:jc w:val="both"/>
              <w:rPr>
                <w:rFonts w:ascii="Calibri" w:hAnsi="Calibri"/>
              </w:rPr>
            </w:pPr>
            <w:r w:rsidRPr="0046508F">
              <w:rPr>
                <w:rFonts w:ascii="Calibri" w:hAnsi="Calibri"/>
                <w:sz w:val="22"/>
                <w:szCs w:val="22"/>
              </w:rPr>
              <w:t xml:space="preserve"> Bezrobotna/-y</w:t>
            </w:r>
          </w:p>
          <w:p w:rsidR="0012143E" w:rsidRPr="0046508F" w:rsidRDefault="0012143E" w:rsidP="0046508F">
            <w:pPr>
              <w:spacing w:line="360" w:lineRule="auto"/>
              <w:jc w:val="both"/>
              <w:rPr>
                <w:rFonts w:ascii="Calibri" w:hAnsi="Calibri"/>
              </w:rPr>
            </w:pPr>
            <w:r w:rsidRPr="0046508F">
              <w:rPr>
                <w:rFonts w:ascii="Calibri" w:hAnsi="Calibri"/>
                <w:sz w:val="22"/>
                <w:szCs w:val="22"/>
              </w:rPr>
              <w:t xml:space="preserve"> Uczeń/-nnica szkoły: 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……………………………..</w:t>
            </w:r>
          </w:p>
          <w:p w:rsidR="0012143E" w:rsidRPr="0046508F" w:rsidRDefault="0012143E" w:rsidP="0046508F">
            <w:pPr>
              <w:spacing w:line="360" w:lineRule="auto"/>
              <w:jc w:val="both"/>
              <w:rPr>
                <w:rFonts w:ascii="Calibri" w:hAnsi="Calibri"/>
              </w:rPr>
            </w:pPr>
            <w:r w:rsidRPr="0046508F">
              <w:rPr>
                <w:rFonts w:ascii="Calibri" w:hAnsi="Calibri"/>
                <w:sz w:val="22"/>
                <w:szCs w:val="22"/>
              </w:rPr>
              <w:t xml:space="preserve"> Inny - wpisać jaki: 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……………………………….</w:t>
            </w:r>
          </w:p>
          <w:p w:rsidR="0012143E" w:rsidRPr="0046508F" w:rsidRDefault="0012143E" w:rsidP="006F3C38">
            <w:pPr>
              <w:rPr>
                <w:rFonts w:ascii="Calibri" w:hAnsi="Calibri"/>
                <w:sz w:val="20"/>
                <w:szCs w:val="20"/>
              </w:rPr>
            </w:pPr>
            <w:r w:rsidRPr="0046508F">
              <w:rPr>
                <w:rFonts w:ascii="Calibri" w:hAnsi="Calibri"/>
                <w:sz w:val="16"/>
                <w:szCs w:val="16"/>
              </w:rPr>
              <w:t>* właściwe podkreślić</w:t>
            </w:r>
          </w:p>
          <w:p w:rsidR="0012143E" w:rsidRPr="0046508F" w:rsidRDefault="0012143E" w:rsidP="00615A2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2143E" w:rsidRDefault="0012143E" w:rsidP="00BC54BC">
      <w:pPr>
        <w:jc w:val="center"/>
        <w:rPr>
          <w:rFonts w:ascii="Calibri" w:hAnsi="Calibri" w:cs="MyriadPro-Regular"/>
          <w:b/>
          <w:bCs/>
          <w:sz w:val="20"/>
          <w:szCs w:val="20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2880"/>
        <w:gridCol w:w="1080"/>
        <w:gridCol w:w="540"/>
        <w:gridCol w:w="1055"/>
        <w:gridCol w:w="1384"/>
        <w:gridCol w:w="1385"/>
        <w:gridCol w:w="1216"/>
      </w:tblGrid>
      <w:tr w:rsidR="0012143E" w:rsidRPr="008E157F" w:rsidTr="00734946">
        <w:trPr>
          <w:cantSplit/>
          <w:trHeight w:val="165"/>
        </w:trPr>
        <w:tc>
          <w:tcPr>
            <w:tcW w:w="10440" w:type="dxa"/>
            <w:gridSpan w:val="8"/>
            <w:shd w:val="clear" w:color="auto" w:fill="FFCC99"/>
            <w:vAlign w:val="center"/>
          </w:tcPr>
          <w:p w:rsidR="0012143E" w:rsidRPr="008E157F" w:rsidRDefault="0012143E" w:rsidP="00615A20">
            <w:pPr>
              <w:pStyle w:val="Heading2"/>
              <w:ind w:right="-468"/>
              <w:rPr>
                <w:rFonts w:ascii="Calibri" w:hAnsi="Calibri" w:cs="Tahoma"/>
                <w:i w:val="0"/>
                <w:sz w:val="20"/>
                <w:szCs w:val="20"/>
              </w:rPr>
            </w:pPr>
            <w:r>
              <w:rPr>
                <w:rFonts w:ascii="Calibri" w:hAnsi="Calibri" w:cs="Tahoma"/>
                <w:i w:val="0"/>
                <w:sz w:val="20"/>
                <w:szCs w:val="20"/>
              </w:rPr>
              <w:t>ADRES</w:t>
            </w:r>
          </w:p>
        </w:tc>
      </w:tr>
      <w:tr w:rsidR="0012143E" w:rsidRPr="008E157F" w:rsidTr="00734946">
        <w:trPr>
          <w:trHeight w:val="425"/>
        </w:trPr>
        <w:tc>
          <w:tcPr>
            <w:tcW w:w="900" w:type="dxa"/>
            <w:shd w:val="clear" w:color="auto" w:fill="FFCC99"/>
            <w:vAlign w:val="center"/>
          </w:tcPr>
          <w:p w:rsidR="0012143E" w:rsidRPr="00734946" w:rsidRDefault="0012143E" w:rsidP="00615A20">
            <w:pPr>
              <w:pStyle w:val="Heading2"/>
              <w:ind w:right="-468"/>
              <w:rPr>
                <w:rFonts w:ascii="Calibri" w:hAnsi="Calibri" w:cs="Tahoma"/>
                <w:bCs w:val="0"/>
                <w:i w:val="0"/>
                <w:sz w:val="20"/>
                <w:szCs w:val="20"/>
              </w:rPr>
            </w:pP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</w:rPr>
              <w:t>Ulica</w:t>
            </w:r>
          </w:p>
        </w:tc>
        <w:tc>
          <w:tcPr>
            <w:tcW w:w="4500" w:type="dxa"/>
            <w:gridSpan w:val="3"/>
            <w:vAlign w:val="center"/>
          </w:tcPr>
          <w:p w:rsidR="0012143E" w:rsidRPr="008E157F" w:rsidRDefault="0012143E" w:rsidP="00615A20">
            <w:pPr>
              <w:pStyle w:val="Heading2"/>
              <w:ind w:right="-468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FCC99"/>
            <w:vAlign w:val="center"/>
          </w:tcPr>
          <w:p w:rsidR="0012143E" w:rsidRPr="00734946" w:rsidRDefault="0012143E" w:rsidP="00615A20">
            <w:pPr>
              <w:pStyle w:val="Heading2"/>
              <w:ind w:right="-468"/>
              <w:rPr>
                <w:rFonts w:ascii="Calibri" w:hAnsi="Calibri" w:cs="Tahoma"/>
                <w:bCs w:val="0"/>
                <w:i w:val="0"/>
                <w:sz w:val="20"/>
                <w:szCs w:val="20"/>
              </w:rPr>
            </w:pP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</w:rPr>
              <w:t>Nr domu</w:t>
            </w:r>
          </w:p>
        </w:tc>
        <w:tc>
          <w:tcPr>
            <w:tcW w:w="1384" w:type="dxa"/>
            <w:vAlign w:val="center"/>
          </w:tcPr>
          <w:p w:rsidR="0012143E" w:rsidRPr="008E157F" w:rsidRDefault="0012143E" w:rsidP="00615A20">
            <w:pPr>
              <w:pStyle w:val="Heading2"/>
              <w:ind w:right="-468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FFCC99"/>
            <w:vAlign w:val="center"/>
          </w:tcPr>
          <w:p w:rsidR="0012143E" w:rsidRPr="00734946" w:rsidRDefault="0012143E" w:rsidP="00615A20">
            <w:pPr>
              <w:pStyle w:val="Heading2"/>
              <w:ind w:right="-468"/>
              <w:rPr>
                <w:rFonts w:ascii="Calibri" w:hAnsi="Calibri" w:cs="Tahoma"/>
                <w:bCs w:val="0"/>
                <w:i w:val="0"/>
                <w:sz w:val="20"/>
                <w:szCs w:val="20"/>
              </w:rPr>
            </w:pP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</w:rPr>
              <w:t>Nr</w:t>
            </w: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  <w:shd w:val="clear" w:color="auto" w:fill="FFCC99"/>
              </w:rPr>
              <w:t xml:space="preserve"> lokalu</w:t>
            </w:r>
          </w:p>
        </w:tc>
        <w:tc>
          <w:tcPr>
            <w:tcW w:w="1216" w:type="dxa"/>
            <w:vAlign w:val="center"/>
          </w:tcPr>
          <w:p w:rsidR="0012143E" w:rsidRPr="008E157F" w:rsidRDefault="0012143E" w:rsidP="00615A20">
            <w:pPr>
              <w:pStyle w:val="Heading2"/>
              <w:ind w:right="-468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</w:p>
        </w:tc>
      </w:tr>
      <w:tr w:rsidR="0012143E" w:rsidRPr="008E157F" w:rsidTr="00734946">
        <w:trPr>
          <w:trHeight w:val="749"/>
        </w:trPr>
        <w:tc>
          <w:tcPr>
            <w:tcW w:w="900" w:type="dxa"/>
            <w:shd w:val="clear" w:color="auto" w:fill="FFCC99"/>
            <w:vAlign w:val="center"/>
          </w:tcPr>
          <w:p w:rsidR="0012143E" w:rsidRPr="00734946" w:rsidRDefault="0012143E" w:rsidP="00615A20">
            <w:pPr>
              <w:pStyle w:val="Heading2"/>
              <w:ind w:right="-471"/>
              <w:rPr>
                <w:rFonts w:ascii="Calibri" w:hAnsi="Calibri" w:cs="Tahoma"/>
                <w:bCs w:val="0"/>
                <w:i w:val="0"/>
                <w:sz w:val="20"/>
                <w:szCs w:val="20"/>
              </w:rPr>
            </w:pP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</w:rPr>
              <w:t xml:space="preserve">Kod </w:t>
            </w:r>
          </w:p>
          <w:p w:rsidR="0012143E" w:rsidRPr="008E157F" w:rsidRDefault="0012143E" w:rsidP="00615A20">
            <w:pPr>
              <w:pStyle w:val="Heading2"/>
              <w:ind w:right="-471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</w:rPr>
              <w:t>pocztowy</w:t>
            </w:r>
          </w:p>
        </w:tc>
        <w:tc>
          <w:tcPr>
            <w:tcW w:w="2880" w:type="dxa"/>
            <w:vAlign w:val="center"/>
          </w:tcPr>
          <w:p w:rsidR="0012143E" w:rsidRPr="008E157F" w:rsidRDefault="0012143E" w:rsidP="00615A20">
            <w:pPr>
              <w:pStyle w:val="Heading2"/>
              <w:ind w:right="-468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CC99"/>
            <w:vAlign w:val="center"/>
          </w:tcPr>
          <w:p w:rsidR="0012143E" w:rsidRPr="00734946" w:rsidRDefault="0012143E" w:rsidP="00615A20">
            <w:pPr>
              <w:pStyle w:val="Heading2"/>
              <w:ind w:right="-468"/>
              <w:rPr>
                <w:rFonts w:ascii="Calibri" w:hAnsi="Calibri" w:cs="Tahoma"/>
                <w:bCs w:val="0"/>
                <w:i w:val="0"/>
                <w:sz w:val="20"/>
                <w:szCs w:val="20"/>
              </w:rPr>
            </w:pP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</w:rPr>
              <w:t>Miasto</w:t>
            </w:r>
          </w:p>
        </w:tc>
        <w:tc>
          <w:tcPr>
            <w:tcW w:w="5580" w:type="dxa"/>
            <w:gridSpan w:val="5"/>
            <w:vAlign w:val="center"/>
          </w:tcPr>
          <w:p w:rsidR="0012143E" w:rsidRPr="008E157F" w:rsidRDefault="0012143E" w:rsidP="00615A20">
            <w:pPr>
              <w:pStyle w:val="Heading2"/>
              <w:ind w:right="-468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</w:p>
        </w:tc>
      </w:tr>
      <w:tr w:rsidR="0012143E" w:rsidRPr="008E157F" w:rsidTr="00734946">
        <w:trPr>
          <w:trHeight w:val="749"/>
        </w:trPr>
        <w:tc>
          <w:tcPr>
            <w:tcW w:w="10440" w:type="dxa"/>
            <w:gridSpan w:val="8"/>
            <w:shd w:val="clear" w:color="auto" w:fill="FFCC99"/>
            <w:vAlign w:val="center"/>
          </w:tcPr>
          <w:p w:rsidR="0012143E" w:rsidRPr="008E157F" w:rsidRDefault="0012143E" w:rsidP="006F3C38">
            <w:pPr>
              <w:pStyle w:val="Heading2"/>
              <w:ind w:right="-468"/>
              <w:jc w:val="center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  <w:r w:rsidRPr="00E90D3F">
              <w:rPr>
                <w:rFonts w:ascii="Calibri" w:hAnsi="Calibri"/>
                <w:i w:val="0"/>
                <w:sz w:val="20"/>
                <w:szCs w:val="20"/>
              </w:rPr>
              <w:t>Wypełnienie powyższego formularza jest jednoznaczne z wyrażeniem zgody na pr</w:t>
            </w:r>
            <w:r>
              <w:rPr>
                <w:rFonts w:ascii="Calibri" w:hAnsi="Calibri"/>
                <w:i w:val="0"/>
                <w:sz w:val="20"/>
                <w:szCs w:val="20"/>
              </w:rPr>
              <w:t>zetwarzanie danych osobowych do</w:t>
            </w:r>
            <w:r w:rsidRPr="00E90D3F">
              <w:rPr>
                <w:rFonts w:ascii="Calibri" w:hAnsi="Calibri"/>
                <w:i w:val="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 w:val="0"/>
                <w:sz w:val="20"/>
                <w:szCs w:val="20"/>
              </w:rPr>
              <w:br/>
            </w:r>
            <w:r w:rsidRPr="00E90D3F">
              <w:rPr>
                <w:rFonts w:ascii="Calibri" w:hAnsi="Calibri"/>
                <w:i w:val="0"/>
                <w:sz w:val="20"/>
                <w:szCs w:val="20"/>
              </w:rPr>
              <w:t>potrzeb niezbędnych dla realizacji pro</w:t>
            </w:r>
            <w:r>
              <w:rPr>
                <w:rFonts w:ascii="Calibri" w:hAnsi="Calibri"/>
                <w:i w:val="0"/>
                <w:sz w:val="20"/>
                <w:szCs w:val="20"/>
              </w:rPr>
              <w:t xml:space="preserve">jektu </w:t>
            </w:r>
            <w:r w:rsidRPr="00E90D3F">
              <w:rPr>
                <w:rFonts w:ascii="Calibri" w:hAnsi="Calibri"/>
                <w:i w:val="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 w:val="0"/>
                <w:sz w:val="20"/>
                <w:szCs w:val="20"/>
              </w:rPr>
              <w:br/>
            </w:r>
            <w:r w:rsidRPr="00E90D3F">
              <w:rPr>
                <w:rFonts w:ascii="Calibri" w:hAnsi="Calibri"/>
                <w:i w:val="0"/>
                <w:sz w:val="20"/>
                <w:szCs w:val="20"/>
              </w:rPr>
              <w:t xml:space="preserve">(zgodnie z Ustawą o Ochronie Danych Osobowych </w:t>
            </w:r>
            <w:r>
              <w:rPr>
                <w:rFonts w:ascii="Calibri" w:hAnsi="Calibri"/>
                <w:i w:val="0"/>
                <w:sz w:val="20"/>
                <w:szCs w:val="20"/>
              </w:rPr>
              <w:br/>
            </w:r>
            <w:r w:rsidRPr="00E90D3F">
              <w:rPr>
                <w:rFonts w:ascii="Calibri" w:hAnsi="Calibri"/>
                <w:i w:val="0"/>
                <w:sz w:val="20"/>
                <w:szCs w:val="20"/>
              </w:rPr>
              <w:t>z dnia 29.08.1997).</w:t>
            </w:r>
          </w:p>
        </w:tc>
      </w:tr>
    </w:tbl>
    <w:p w:rsidR="0012143E" w:rsidRPr="00405C1E" w:rsidRDefault="0012143E" w:rsidP="00BC54BC">
      <w:pPr>
        <w:jc w:val="center"/>
        <w:rPr>
          <w:rFonts w:ascii="Calibri" w:hAnsi="Calibri" w:cs="MyriadPro-Regular"/>
          <w:b/>
          <w:bCs/>
          <w:sz w:val="20"/>
          <w:szCs w:val="20"/>
        </w:rPr>
      </w:pPr>
    </w:p>
    <w:p w:rsidR="0012143E" w:rsidRPr="00405C1E" w:rsidRDefault="0012143E" w:rsidP="00BC54BC">
      <w:pPr>
        <w:jc w:val="center"/>
        <w:rPr>
          <w:rFonts w:ascii="Calibri" w:hAnsi="Calibri" w:cs="MyriadPro-Regular"/>
          <w:b/>
          <w:bCs/>
        </w:rPr>
      </w:pPr>
      <w:r w:rsidRPr="00405C1E">
        <w:rPr>
          <w:rFonts w:ascii="Calibri" w:hAnsi="Calibri" w:cs="MyriadPro-Regular"/>
          <w:b/>
          <w:bCs/>
        </w:rPr>
        <w:t>Powiatowe Centrum Pomocy Rodzinie w Suwałkach</w:t>
      </w:r>
    </w:p>
    <w:p w:rsidR="0012143E" w:rsidRPr="00405C1E" w:rsidRDefault="0012143E" w:rsidP="00BC54BC">
      <w:pPr>
        <w:jc w:val="center"/>
        <w:rPr>
          <w:rFonts w:ascii="Calibri" w:hAnsi="Calibri" w:cs="MyriadPro-Regular"/>
          <w:b/>
          <w:bCs/>
          <w:sz w:val="20"/>
          <w:szCs w:val="20"/>
        </w:rPr>
      </w:pPr>
      <w:r w:rsidRPr="00405C1E">
        <w:rPr>
          <w:rFonts w:ascii="Calibri" w:hAnsi="Calibri" w:cs="MyriadPro-Regular"/>
          <w:b/>
          <w:bCs/>
          <w:sz w:val="20"/>
          <w:szCs w:val="20"/>
        </w:rPr>
        <w:t>ul. Świerkowa 60; 16-400 Suwałki</w:t>
      </w:r>
    </w:p>
    <w:p w:rsidR="0012143E" w:rsidRPr="00405C1E" w:rsidRDefault="0012143E" w:rsidP="00BC54BC">
      <w:pPr>
        <w:jc w:val="center"/>
        <w:rPr>
          <w:rFonts w:ascii="Calibri" w:hAnsi="Calibri" w:cs="MyriadPro-Regular"/>
          <w:b/>
          <w:bCs/>
          <w:sz w:val="20"/>
          <w:szCs w:val="20"/>
        </w:rPr>
      </w:pPr>
      <w:r w:rsidRPr="00405C1E">
        <w:rPr>
          <w:rFonts w:ascii="Calibri" w:hAnsi="Calibri" w:cs="MyriadPro-Regular"/>
          <w:b/>
          <w:bCs/>
          <w:sz w:val="20"/>
          <w:szCs w:val="20"/>
        </w:rPr>
        <w:t>tel.:. 87</w:t>
      </w:r>
      <w:r>
        <w:rPr>
          <w:rFonts w:ascii="Calibri" w:hAnsi="Calibri" w:cs="MyriadPro-Regular"/>
          <w:b/>
          <w:bCs/>
          <w:sz w:val="20"/>
          <w:szCs w:val="20"/>
        </w:rPr>
        <w:t> </w:t>
      </w:r>
      <w:r w:rsidRPr="00405C1E">
        <w:rPr>
          <w:rFonts w:ascii="Calibri" w:hAnsi="Calibri" w:cs="MyriadPro-Regular"/>
          <w:b/>
          <w:bCs/>
          <w:sz w:val="20"/>
          <w:szCs w:val="20"/>
        </w:rPr>
        <w:t>565</w:t>
      </w:r>
      <w:r>
        <w:rPr>
          <w:rFonts w:ascii="Calibri" w:hAnsi="Calibri" w:cs="MyriadPro-Regular"/>
          <w:b/>
          <w:bCs/>
          <w:sz w:val="20"/>
          <w:szCs w:val="20"/>
        </w:rPr>
        <w:t xml:space="preserve"> </w:t>
      </w:r>
      <w:r w:rsidRPr="00405C1E">
        <w:rPr>
          <w:rFonts w:ascii="Calibri" w:hAnsi="Calibri" w:cs="MyriadPro-Regular"/>
          <w:b/>
          <w:bCs/>
          <w:sz w:val="20"/>
          <w:szCs w:val="20"/>
        </w:rPr>
        <w:t>92</w:t>
      </w:r>
      <w:r>
        <w:rPr>
          <w:rFonts w:ascii="Calibri" w:hAnsi="Calibri" w:cs="MyriadPro-Regular"/>
          <w:b/>
          <w:bCs/>
          <w:sz w:val="20"/>
          <w:szCs w:val="20"/>
        </w:rPr>
        <w:t xml:space="preserve"> </w:t>
      </w:r>
      <w:r w:rsidRPr="00405C1E">
        <w:rPr>
          <w:rFonts w:ascii="Calibri" w:hAnsi="Calibri" w:cs="MyriadPro-Regular"/>
          <w:b/>
          <w:bCs/>
          <w:sz w:val="20"/>
          <w:szCs w:val="20"/>
        </w:rPr>
        <w:t>82</w:t>
      </w:r>
    </w:p>
    <w:p w:rsidR="0012143E" w:rsidRPr="00405C1E" w:rsidRDefault="0012143E" w:rsidP="00BC54BC">
      <w:pPr>
        <w:jc w:val="center"/>
        <w:rPr>
          <w:rFonts w:ascii="Calibri" w:hAnsi="Calibri" w:cs="MyriadPro-Cond"/>
          <w:b/>
          <w:bCs/>
          <w:sz w:val="20"/>
          <w:szCs w:val="20"/>
          <w:lang w:val="it-IT"/>
        </w:rPr>
      </w:pPr>
      <w:r w:rsidRPr="00405C1E">
        <w:rPr>
          <w:rFonts w:ascii="Calibri" w:hAnsi="Calibri" w:cs="MyriadPro-Cond"/>
          <w:b/>
          <w:bCs/>
          <w:sz w:val="20"/>
          <w:szCs w:val="20"/>
          <w:lang w:val="it-IT"/>
        </w:rPr>
        <w:t>e-mail: interwencja@powiat.suwalski.pl</w:t>
      </w:r>
    </w:p>
    <w:p w:rsidR="0012143E" w:rsidRPr="0087612F" w:rsidRDefault="0012143E" w:rsidP="00614A0C">
      <w:pPr>
        <w:jc w:val="center"/>
        <w:rPr>
          <w:rFonts w:ascii="Calibri" w:hAnsi="Calibri" w:cs="MyriadPro-Cond"/>
          <w:b/>
          <w:bCs/>
          <w:sz w:val="20"/>
          <w:szCs w:val="20"/>
          <w:lang w:val="it-IT"/>
        </w:rPr>
      </w:pPr>
      <w:r w:rsidRPr="00405C1E">
        <w:rPr>
          <w:rFonts w:ascii="Calibri" w:hAnsi="Calibri" w:cs="MyriadPro-Cond"/>
          <w:b/>
          <w:bCs/>
          <w:sz w:val="20"/>
          <w:szCs w:val="20"/>
          <w:lang w:val="it-IT"/>
        </w:rPr>
        <w:t>www.pcpr.suwalski.pl</w:t>
      </w:r>
    </w:p>
    <w:sectPr w:rsidR="0012143E" w:rsidRPr="0087612F" w:rsidSect="005D7217">
      <w:headerReference w:type="default" r:id="rId7"/>
      <w:footerReference w:type="default" r:id="rId8"/>
      <w:pgSz w:w="11906" w:h="16838"/>
      <w:pgMar w:top="1438" w:right="1106" w:bottom="360" w:left="1080" w:header="426" w:footer="8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43E" w:rsidRDefault="0012143E" w:rsidP="00614A0C">
      <w:r>
        <w:separator/>
      </w:r>
    </w:p>
  </w:endnote>
  <w:endnote w:type="continuationSeparator" w:id="0">
    <w:p w:rsidR="0012143E" w:rsidRDefault="0012143E" w:rsidP="00614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43E" w:rsidRPr="00240568" w:rsidRDefault="0012143E" w:rsidP="00614A0C">
    <w:pPr>
      <w:pStyle w:val="Footer"/>
      <w:jc w:val="center"/>
      <w:rPr>
        <w:rFonts w:ascii="Calibri" w:hAnsi="Calibri"/>
        <w:b/>
        <w:color w:val="008000"/>
        <w:sz w:val="16"/>
        <w:szCs w:val="16"/>
      </w:rPr>
    </w:pPr>
    <w:r w:rsidRPr="00240568">
      <w:rPr>
        <w:rFonts w:ascii="Calibri" w:hAnsi="Calibri"/>
        <w:b/>
        <w:color w:val="008000"/>
        <w:sz w:val="16"/>
        <w:szCs w:val="16"/>
      </w:rPr>
      <w:t xml:space="preserve">Projekt  współfinansowany przez Ministerstwo Pracy </w:t>
    </w:r>
    <w:r>
      <w:rPr>
        <w:rFonts w:ascii="Calibri" w:hAnsi="Calibri"/>
        <w:b/>
        <w:color w:val="008000"/>
        <w:sz w:val="16"/>
        <w:szCs w:val="16"/>
      </w:rPr>
      <w:t xml:space="preserve">i Polityki Społecznej w ramach Programu Osłonowego   </w:t>
    </w:r>
    <w:r w:rsidRPr="00240568">
      <w:rPr>
        <w:rFonts w:ascii="Calibri" w:hAnsi="Calibri"/>
        <w:b/>
        <w:color w:val="008000"/>
        <w:sz w:val="16"/>
        <w:szCs w:val="16"/>
      </w:rPr>
      <w:t>„Wspieranie jednostek samorządu terytorialnego w tworzeniu systemu przeciwdziałania przemocy w rodzinie</w:t>
    </w:r>
    <w:r>
      <w:rPr>
        <w:rFonts w:ascii="Calibri" w:hAnsi="Calibri"/>
        <w:b/>
        <w:color w:val="008000"/>
        <w:sz w:val="16"/>
        <w:szCs w:val="16"/>
      </w:rPr>
      <w:t>”</w:t>
    </w:r>
    <w:r w:rsidRPr="00240568">
      <w:rPr>
        <w:rFonts w:ascii="Calibri" w:hAnsi="Calibri"/>
        <w:b/>
        <w:color w:val="008000"/>
        <w:sz w:val="16"/>
        <w:szCs w:val="16"/>
      </w:rPr>
      <w:t>.</w:t>
    </w:r>
  </w:p>
  <w:p w:rsidR="0012143E" w:rsidRPr="0087612F" w:rsidRDefault="0012143E" w:rsidP="00614A0C">
    <w:pPr>
      <w:pStyle w:val="Footer"/>
      <w:jc w:val="center"/>
      <w:rPr>
        <w:color w:val="003300"/>
      </w:rPr>
    </w:pPr>
    <w:r w:rsidRPr="00BD7791">
      <w:rPr>
        <w:color w:val="0033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83.75pt;height:44.25pt">
          <v:imagedata r:id="rId1" o:title=""/>
        </v:shape>
      </w:pict>
    </w:r>
  </w:p>
  <w:p w:rsidR="0012143E" w:rsidRDefault="001214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43E" w:rsidRDefault="0012143E" w:rsidP="00614A0C">
      <w:r>
        <w:separator/>
      </w:r>
    </w:p>
  </w:footnote>
  <w:footnote w:type="continuationSeparator" w:id="0">
    <w:p w:rsidR="0012143E" w:rsidRDefault="0012143E" w:rsidP="00614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43E" w:rsidRDefault="0012143E" w:rsidP="0087612F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6" type="#_x0000_t75" style="width:423.75pt;height:69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7594"/>
    <w:multiLevelType w:val="hybridMultilevel"/>
    <w:tmpl w:val="02806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217933"/>
    <w:multiLevelType w:val="multilevel"/>
    <w:tmpl w:val="DFA2F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4587172"/>
    <w:multiLevelType w:val="hybridMultilevel"/>
    <w:tmpl w:val="DFA2F4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AAE184D"/>
    <w:multiLevelType w:val="hybridMultilevel"/>
    <w:tmpl w:val="CBF625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A0C"/>
    <w:rsid w:val="00105CB9"/>
    <w:rsid w:val="0012143E"/>
    <w:rsid w:val="00124028"/>
    <w:rsid w:val="00131F93"/>
    <w:rsid w:val="00194296"/>
    <w:rsid w:val="001A79DA"/>
    <w:rsid w:val="00231BCE"/>
    <w:rsid w:val="00240568"/>
    <w:rsid w:val="00254A57"/>
    <w:rsid w:val="0025711F"/>
    <w:rsid w:val="00294C8C"/>
    <w:rsid w:val="002B30EE"/>
    <w:rsid w:val="002B59CF"/>
    <w:rsid w:val="002D1533"/>
    <w:rsid w:val="002D3FE0"/>
    <w:rsid w:val="002E5C00"/>
    <w:rsid w:val="00320F7A"/>
    <w:rsid w:val="00321980"/>
    <w:rsid w:val="00344325"/>
    <w:rsid w:val="00372506"/>
    <w:rsid w:val="003C23EA"/>
    <w:rsid w:val="003D1AE0"/>
    <w:rsid w:val="003F28DE"/>
    <w:rsid w:val="00405C1E"/>
    <w:rsid w:val="004613C9"/>
    <w:rsid w:val="0046508F"/>
    <w:rsid w:val="00570B13"/>
    <w:rsid w:val="005D7217"/>
    <w:rsid w:val="00614A0C"/>
    <w:rsid w:val="00615A20"/>
    <w:rsid w:val="00661AA3"/>
    <w:rsid w:val="0068366A"/>
    <w:rsid w:val="00694530"/>
    <w:rsid w:val="006F3C38"/>
    <w:rsid w:val="0070496D"/>
    <w:rsid w:val="00711273"/>
    <w:rsid w:val="00734946"/>
    <w:rsid w:val="00792393"/>
    <w:rsid w:val="007C1069"/>
    <w:rsid w:val="00813BE4"/>
    <w:rsid w:val="008279FF"/>
    <w:rsid w:val="0087050B"/>
    <w:rsid w:val="0087612F"/>
    <w:rsid w:val="0089757F"/>
    <w:rsid w:val="008A1660"/>
    <w:rsid w:val="008D5D22"/>
    <w:rsid w:val="008E157F"/>
    <w:rsid w:val="008E3EFF"/>
    <w:rsid w:val="009352A7"/>
    <w:rsid w:val="00993281"/>
    <w:rsid w:val="009F48F5"/>
    <w:rsid w:val="00A05238"/>
    <w:rsid w:val="00A13186"/>
    <w:rsid w:val="00A23567"/>
    <w:rsid w:val="00A238EE"/>
    <w:rsid w:val="00A4364D"/>
    <w:rsid w:val="00A4551D"/>
    <w:rsid w:val="00A47FCD"/>
    <w:rsid w:val="00A70783"/>
    <w:rsid w:val="00B1370F"/>
    <w:rsid w:val="00B16EB6"/>
    <w:rsid w:val="00B67DBF"/>
    <w:rsid w:val="00B70C32"/>
    <w:rsid w:val="00BC54BC"/>
    <w:rsid w:val="00BD0617"/>
    <w:rsid w:val="00BD7791"/>
    <w:rsid w:val="00C4321C"/>
    <w:rsid w:val="00C7152C"/>
    <w:rsid w:val="00C740C8"/>
    <w:rsid w:val="00CB6D4D"/>
    <w:rsid w:val="00CF1A16"/>
    <w:rsid w:val="00D17EF6"/>
    <w:rsid w:val="00D55EEA"/>
    <w:rsid w:val="00D7186C"/>
    <w:rsid w:val="00DA6107"/>
    <w:rsid w:val="00DC05C2"/>
    <w:rsid w:val="00DC771A"/>
    <w:rsid w:val="00DD5DAE"/>
    <w:rsid w:val="00E2580C"/>
    <w:rsid w:val="00E27C76"/>
    <w:rsid w:val="00E378A3"/>
    <w:rsid w:val="00E647C6"/>
    <w:rsid w:val="00E90D3F"/>
    <w:rsid w:val="00EA079F"/>
    <w:rsid w:val="00EC3592"/>
    <w:rsid w:val="00ED7919"/>
    <w:rsid w:val="00ED7C8D"/>
    <w:rsid w:val="00F92D82"/>
    <w:rsid w:val="00FC0AAB"/>
    <w:rsid w:val="00FF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0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F3C3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F3C38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127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1273"/>
    <w:rPr>
      <w:rFonts w:ascii="Calibri" w:hAnsi="Calibri" w:cs="Times New Roman"/>
      <w:b/>
      <w:bCs/>
    </w:rPr>
  </w:style>
  <w:style w:type="table" w:styleId="TableGrid">
    <w:name w:val="Table Grid"/>
    <w:basedOn w:val="TableNormal"/>
    <w:uiPriority w:val="99"/>
    <w:rsid w:val="00614A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14A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4A0C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614A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4A0C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61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4A0C"/>
    <w:rPr>
      <w:rFonts w:ascii="Tahoma" w:hAnsi="Tahoma" w:cs="Tahoma"/>
      <w:sz w:val="16"/>
      <w:szCs w:val="16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14A0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130</Words>
  <Characters>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SPOTKANIE OTWIERAJACE </dc:title>
  <dc:subject/>
  <dc:creator>Patrycjusz Kalinowsk</dc:creator>
  <cp:keywords/>
  <dc:description/>
  <cp:lastModifiedBy>PCPR</cp:lastModifiedBy>
  <cp:revision>8</cp:revision>
  <cp:lastPrinted>2011-10-11T12:12:00Z</cp:lastPrinted>
  <dcterms:created xsi:type="dcterms:W3CDTF">2011-09-28T11:10:00Z</dcterms:created>
  <dcterms:modified xsi:type="dcterms:W3CDTF">2011-10-12T08:31:00Z</dcterms:modified>
</cp:coreProperties>
</file>